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EF2E" w14:textId="0E20F6BA" w:rsidR="00F10056" w:rsidRDefault="00F10056" w:rsidP="00F10056">
      <w:pPr>
        <w:rPr>
          <w:b/>
          <w:sz w:val="32"/>
          <w:szCs w:val="32"/>
        </w:rPr>
      </w:pPr>
    </w:p>
    <w:p w14:paraId="453070A8" w14:textId="77777777" w:rsidR="00F10056" w:rsidRDefault="00F10056" w:rsidP="00F10056">
      <w:pPr>
        <w:rPr>
          <w:b/>
          <w:sz w:val="32"/>
          <w:szCs w:val="32"/>
        </w:rPr>
      </w:pPr>
    </w:p>
    <w:p w14:paraId="6E5EC70D" w14:textId="237E7614" w:rsidR="00F10056" w:rsidRDefault="00F10056" w:rsidP="4EF71788">
      <w:pPr>
        <w:jc w:val="center"/>
        <w:rPr>
          <w:b/>
          <w:bCs/>
          <w:color w:val="FF0000"/>
          <w:sz w:val="32"/>
          <w:szCs w:val="32"/>
        </w:rPr>
      </w:pPr>
      <w:r w:rsidRPr="4EF71788">
        <w:rPr>
          <w:b/>
          <w:bCs/>
          <w:color w:val="FF0000"/>
          <w:sz w:val="32"/>
          <w:szCs w:val="32"/>
        </w:rPr>
        <w:t xml:space="preserve">Fagstipend </w:t>
      </w:r>
      <w:r w:rsidR="6B67F79A" w:rsidRPr="4EF71788">
        <w:rPr>
          <w:b/>
          <w:bCs/>
          <w:color w:val="FF0000"/>
          <w:sz w:val="32"/>
          <w:szCs w:val="32"/>
        </w:rPr>
        <w:t>202</w:t>
      </w:r>
      <w:r w:rsidR="00276E25">
        <w:rPr>
          <w:b/>
          <w:bCs/>
          <w:color w:val="FF0000"/>
          <w:sz w:val="32"/>
          <w:szCs w:val="32"/>
        </w:rPr>
        <w:t>4</w:t>
      </w:r>
    </w:p>
    <w:p w14:paraId="45073EC0" w14:textId="7A504132" w:rsidR="00F10056" w:rsidRPr="006617EF" w:rsidRDefault="00F10056" w:rsidP="69EFD31D">
      <w:pPr>
        <w:jc w:val="center"/>
        <w:rPr>
          <w:b/>
          <w:bCs/>
          <w:sz w:val="32"/>
          <w:szCs w:val="32"/>
        </w:rPr>
      </w:pPr>
      <w:r w:rsidRPr="4EF71788">
        <w:rPr>
          <w:b/>
          <w:bCs/>
          <w:color w:val="FF0000"/>
          <w:sz w:val="32"/>
          <w:szCs w:val="32"/>
        </w:rPr>
        <w:t>Søknadsfrist:</w:t>
      </w:r>
      <w:r w:rsidR="002E17B4" w:rsidRPr="4EF71788">
        <w:rPr>
          <w:b/>
          <w:bCs/>
          <w:color w:val="FF0000"/>
          <w:sz w:val="32"/>
          <w:szCs w:val="32"/>
        </w:rPr>
        <w:t xml:space="preserve"> 01.05, 01.11</w:t>
      </w:r>
    </w:p>
    <w:p w14:paraId="731B717E" w14:textId="0325F047" w:rsidR="00F10056" w:rsidRPr="006617EF" w:rsidRDefault="00F10056" w:rsidP="00F100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Det kan gis støtte til videreutdanning eller kurs innenfor </w:t>
      </w:r>
      <w:proofErr w:type="spellStart"/>
      <w:r>
        <w:rPr>
          <w:b/>
          <w:sz w:val="32"/>
          <w:szCs w:val="32"/>
        </w:rPr>
        <w:t>FO`s</w:t>
      </w:r>
      <w:proofErr w:type="spellEnd"/>
      <w:r>
        <w:rPr>
          <w:b/>
          <w:sz w:val="32"/>
          <w:szCs w:val="32"/>
        </w:rPr>
        <w:t xml:space="preserve"> fagfelt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6"/>
      </w:tblGrid>
      <w:tr w:rsidR="00F10056" w14:paraId="0449C413" w14:textId="77777777" w:rsidTr="00D8094F">
        <w:tc>
          <w:tcPr>
            <w:tcW w:w="6096" w:type="dxa"/>
          </w:tcPr>
          <w:p w14:paraId="7EDDDF3D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 w:rsidRPr="00686AD5">
              <w:rPr>
                <w:rFonts w:asciiTheme="minorHAnsi" w:hAnsiTheme="minorHAnsi"/>
              </w:rPr>
              <w:t>Navn:</w:t>
            </w:r>
          </w:p>
        </w:tc>
        <w:tc>
          <w:tcPr>
            <w:tcW w:w="2966" w:type="dxa"/>
          </w:tcPr>
          <w:p w14:paraId="20CA19BA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 w:rsidRPr="00686AD5">
              <w:rPr>
                <w:rFonts w:asciiTheme="minorHAnsi" w:hAnsiTheme="minorHAnsi"/>
              </w:rPr>
              <w:t>E-postadresse:</w:t>
            </w:r>
          </w:p>
        </w:tc>
      </w:tr>
      <w:tr w:rsidR="00F10056" w14:paraId="5A480FAB" w14:textId="77777777" w:rsidTr="00D8094F">
        <w:tc>
          <w:tcPr>
            <w:tcW w:w="6096" w:type="dxa"/>
            <w:shd w:val="clear" w:color="auto" w:fill="D9D9D9" w:themeFill="background1" w:themeFillShade="D9"/>
          </w:tcPr>
          <w:p w14:paraId="1CF3B5AA" w14:textId="77777777" w:rsidR="00F10056" w:rsidRPr="00686AD5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4C8D0D67" w14:textId="77777777" w:rsidR="00F10056" w:rsidRPr="00686AD5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1E1AEB30" w14:textId="77777777" w:rsidTr="00D8094F">
        <w:tc>
          <w:tcPr>
            <w:tcW w:w="6096" w:type="dxa"/>
          </w:tcPr>
          <w:p w14:paraId="198DF880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 w:rsidRPr="00686AD5">
              <w:rPr>
                <w:rFonts w:asciiTheme="minorHAnsi" w:hAnsiTheme="minorHAnsi"/>
              </w:rPr>
              <w:t>Adresse:</w:t>
            </w:r>
          </w:p>
        </w:tc>
        <w:tc>
          <w:tcPr>
            <w:tcW w:w="2966" w:type="dxa"/>
          </w:tcPr>
          <w:p w14:paraId="7683171F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Telefonnummer</w:t>
            </w:r>
            <w:r w:rsidRPr="00686AD5">
              <w:rPr>
                <w:rFonts w:asciiTheme="minorHAnsi" w:hAnsiTheme="minorHAnsi"/>
              </w:rPr>
              <w:t>:</w:t>
            </w:r>
          </w:p>
        </w:tc>
      </w:tr>
      <w:tr w:rsidR="00F10056" w14:paraId="4DC3651D" w14:textId="77777777" w:rsidTr="00D8094F">
        <w:tc>
          <w:tcPr>
            <w:tcW w:w="6096" w:type="dxa"/>
            <w:shd w:val="clear" w:color="auto" w:fill="D9D9D9" w:themeFill="background1" w:themeFillShade="D9"/>
          </w:tcPr>
          <w:p w14:paraId="09BD4BB6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3E0E2C3B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40C3A63B" w14:textId="77777777" w:rsidR="00F10056" w:rsidRPr="00686AD5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2CCCF442" w14:textId="77777777" w:rsidR="00F10056" w:rsidRPr="00686AD5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7BCA359A" w14:textId="77777777" w:rsidTr="00D8094F">
        <w:tc>
          <w:tcPr>
            <w:tcW w:w="6096" w:type="dxa"/>
          </w:tcPr>
          <w:p w14:paraId="5C0ADAE8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 </w:t>
            </w:r>
            <w:proofErr w:type="spellStart"/>
            <w:r>
              <w:rPr>
                <w:rFonts w:asciiTheme="minorHAnsi" w:hAnsiTheme="minorHAnsi"/>
              </w:rPr>
              <w:t>medlemsnr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966" w:type="dxa"/>
          </w:tcPr>
          <w:p w14:paraId="277CDA2A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 w:rsidRPr="00686AD5">
              <w:rPr>
                <w:rFonts w:asciiTheme="minorHAnsi" w:hAnsiTheme="minorHAnsi"/>
              </w:rPr>
              <w:t>Utdanning</w:t>
            </w:r>
            <w:r>
              <w:rPr>
                <w:rFonts w:asciiTheme="minorHAnsi" w:hAnsiTheme="minorHAnsi"/>
              </w:rPr>
              <w:t>/år</w:t>
            </w:r>
            <w:r w:rsidRPr="00686AD5">
              <w:rPr>
                <w:rFonts w:asciiTheme="minorHAnsi" w:hAnsiTheme="minorHAnsi"/>
              </w:rPr>
              <w:t>:</w:t>
            </w:r>
          </w:p>
        </w:tc>
      </w:tr>
      <w:tr w:rsidR="00F10056" w14:paraId="088A4C54" w14:textId="77777777" w:rsidTr="00D8094F">
        <w:tc>
          <w:tcPr>
            <w:tcW w:w="6096" w:type="dxa"/>
            <w:shd w:val="clear" w:color="auto" w:fill="D9D9D9" w:themeFill="background1" w:themeFillShade="D9"/>
          </w:tcPr>
          <w:p w14:paraId="17774591" w14:textId="77777777" w:rsidR="00F10056" w:rsidRPr="00686AD5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55B47F73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72BC2C03" w14:textId="77777777" w:rsidTr="00D8094F">
        <w:tc>
          <w:tcPr>
            <w:tcW w:w="6096" w:type="dxa"/>
          </w:tcPr>
          <w:p w14:paraId="3C9ED50F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</w:tcPr>
          <w:p w14:paraId="3460702D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13C0180B" w14:textId="77777777" w:rsidTr="00D8094F">
        <w:tc>
          <w:tcPr>
            <w:tcW w:w="6096" w:type="dxa"/>
            <w:shd w:val="clear" w:color="auto" w:fill="D9D9D9" w:themeFill="background1" w:themeFillShade="D9"/>
          </w:tcPr>
          <w:p w14:paraId="37F15BBD" w14:textId="77777777" w:rsidR="00F10056" w:rsidRPr="00686AD5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415923D2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62948998" w14:textId="77777777" w:rsidTr="00D8094F">
        <w:tc>
          <w:tcPr>
            <w:tcW w:w="6096" w:type="dxa"/>
          </w:tcPr>
          <w:p w14:paraId="4B670EED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 w:rsidRPr="00686AD5">
              <w:rPr>
                <w:rFonts w:asciiTheme="minorHAnsi" w:hAnsiTheme="minorHAnsi"/>
              </w:rPr>
              <w:t xml:space="preserve">Arbeidssted: </w:t>
            </w:r>
          </w:p>
        </w:tc>
        <w:tc>
          <w:tcPr>
            <w:tcW w:w="2966" w:type="dxa"/>
          </w:tcPr>
          <w:p w14:paraId="4BB46507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51A1A4AC" w14:textId="77777777" w:rsidTr="00D8094F">
        <w:tc>
          <w:tcPr>
            <w:tcW w:w="6096" w:type="dxa"/>
            <w:shd w:val="clear" w:color="auto" w:fill="D9D9D9" w:themeFill="background1" w:themeFillShade="D9"/>
          </w:tcPr>
          <w:p w14:paraId="776F7411" w14:textId="77777777" w:rsidR="00F10056" w:rsidRDefault="00F10056" w:rsidP="00D8094F">
            <w:pPr>
              <w:pStyle w:val="Default"/>
              <w:rPr>
                <w:rFonts w:asciiTheme="minorHAnsi" w:hAnsiTheme="minorHAnsi"/>
                <w:b/>
              </w:rPr>
            </w:pPr>
          </w:p>
          <w:p w14:paraId="04C98DCD" w14:textId="77777777" w:rsidR="00F10056" w:rsidRDefault="00F10056" w:rsidP="00041F40">
            <w:pPr>
              <w:pStyle w:val="Default"/>
              <w:rPr>
                <w:rFonts w:asciiTheme="minorHAnsi" w:hAnsiTheme="minorHAnsi"/>
                <w:b/>
              </w:rPr>
            </w:pPr>
          </w:p>
          <w:p w14:paraId="2CA241ED" w14:textId="77777777" w:rsidR="00041F40" w:rsidRDefault="00041F40" w:rsidP="00041F40">
            <w:pPr>
              <w:pStyle w:val="Default"/>
              <w:rPr>
                <w:rFonts w:asciiTheme="minorHAnsi" w:hAnsiTheme="minorHAnsi"/>
                <w:b/>
              </w:rPr>
            </w:pPr>
          </w:p>
          <w:p w14:paraId="6E3467AE" w14:textId="43519A89" w:rsidR="00041F40" w:rsidRPr="000F6214" w:rsidRDefault="00041F40" w:rsidP="00041F40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6B7A65D6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0DF0F24E" w14:textId="77777777" w:rsidTr="00D8094F">
        <w:tc>
          <w:tcPr>
            <w:tcW w:w="6096" w:type="dxa"/>
          </w:tcPr>
          <w:p w14:paraId="413743E9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</w:tcPr>
          <w:p w14:paraId="00350AEE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408BE59B" w14:textId="77777777" w:rsidTr="00D8094F">
        <w:tc>
          <w:tcPr>
            <w:tcW w:w="6096" w:type="dxa"/>
            <w:shd w:val="clear" w:color="auto" w:fill="D9D9D9" w:themeFill="background1" w:themeFillShade="D9"/>
          </w:tcPr>
          <w:p w14:paraId="76D57C11" w14:textId="77777777" w:rsidR="00F10056" w:rsidRDefault="00F10056" w:rsidP="00D8094F">
            <w:pPr>
              <w:pStyle w:val="Default"/>
              <w:rPr>
                <w:rFonts w:asciiTheme="minorHAnsi" w:hAnsiTheme="minorHAnsi"/>
                <w:color w:val="FF0000"/>
              </w:rPr>
            </w:pPr>
            <w:r w:rsidRPr="000F6214">
              <w:rPr>
                <w:rFonts w:asciiTheme="minorHAnsi" w:hAnsiTheme="minorHAnsi"/>
                <w:color w:val="FF0000"/>
              </w:rPr>
              <w:t>Det må legges ved dokumentasjon på om arbeidsgiver dekker fri med lønn eller ei</w:t>
            </w:r>
            <w:r>
              <w:rPr>
                <w:rFonts w:asciiTheme="minorHAnsi" w:hAnsiTheme="minorHAnsi"/>
                <w:color w:val="FF0000"/>
              </w:rPr>
              <w:t>.</w:t>
            </w:r>
            <w:r w:rsidRPr="000F6214">
              <w:rPr>
                <w:rFonts w:asciiTheme="minorHAnsi" w:hAnsiTheme="minorHAnsi"/>
                <w:color w:val="FF0000"/>
              </w:rPr>
              <w:t xml:space="preserve"> </w:t>
            </w:r>
          </w:p>
          <w:p w14:paraId="2ADC2832" w14:textId="77777777" w:rsidR="00041F40" w:rsidRDefault="00041F40" w:rsidP="00D8094F">
            <w:pPr>
              <w:pStyle w:val="Default"/>
              <w:rPr>
                <w:rFonts w:asciiTheme="minorHAnsi" w:hAnsiTheme="minorHAnsi"/>
                <w:color w:val="FF0000"/>
              </w:rPr>
            </w:pPr>
          </w:p>
          <w:p w14:paraId="7DADE600" w14:textId="77777777" w:rsidR="00041F40" w:rsidRDefault="00041F40" w:rsidP="00D8094F">
            <w:pPr>
              <w:pStyle w:val="Default"/>
              <w:rPr>
                <w:rFonts w:asciiTheme="minorHAnsi" w:hAnsiTheme="minorHAnsi"/>
                <w:color w:val="FF0000"/>
              </w:rPr>
            </w:pPr>
          </w:p>
          <w:p w14:paraId="6F8C4365" w14:textId="5AFED7E9" w:rsidR="00041F40" w:rsidRDefault="00041F40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73027693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55513984" w14:textId="77777777" w:rsidTr="00D8094F">
        <w:tc>
          <w:tcPr>
            <w:tcW w:w="6096" w:type="dxa"/>
          </w:tcPr>
          <w:p w14:paraId="51F43D0E" w14:textId="77777777" w:rsidR="00F10056" w:rsidRPr="000F6214" w:rsidRDefault="00F10056" w:rsidP="00D8094F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2966" w:type="dxa"/>
          </w:tcPr>
          <w:p w14:paraId="21D72272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6CD99846" w14:textId="77777777" w:rsidTr="00D8094F">
        <w:tc>
          <w:tcPr>
            <w:tcW w:w="6096" w:type="dxa"/>
            <w:shd w:val="clear" w:color="auto" w:fill="D9D9D9" w:themeFill="background1" w:themeFillShade="D9"/>
          </w:tcPr>
          <w:p w14:paraId="28186F72" w14:textId="77777777" w:rsidR="00F10056" w:rsidRDefault="00F10056" w:rsidP="00D8094F">
            <w:pPr>
              <w:pStyle w:val="Default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Det må legges ved dokumentasjon på studieplass eller kurs plass.</w:t>
            </w:r>
          </w:p>
          <w:p w14:paraId="3E34C8C9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62BB5DB2" w14:textId="77777777" w:rsidR="00041F40" w:rsidRDefault="00041F40" w:rsidP="00D8094F">
            <w:pPr>
              <w:pStyle w:val="Default"/>
              <w:rPr>
                <w:rFonts w:asciiTheme="minorHAnsi" w:hAnsiTheme="minorHAnsi"/>
              </w:rPr>
            </w:pPr>
          </w:p>
          <w:p w14:paraId="12C0128E" w14:textId="77777777" w:rsidR="00041F40" w:rsidRDefault="00041F40" w:rsidP="00D8094F">
            <w:pPr>
              <w:pStyle w:val="Default"/>
              <w:rPr>
                <w:rFonts w:asciiTheme="minorHAnsi" w:hAnsiTheme="minorHAnsi"/>
              </w:rPr>
            </w:pPr>
          </w:p>
          <w:p w14:paraId="4C7830DF" w14:textId="2C2C3E6C" w:rsidR="00746B6B" w:rsidRPr="00686AD5" w:rsidRDefault="00746B6B" w:rsidP="00D8094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39F7A74A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72B39FD3" w14:textId="77777777" w:rsidR="00F10056" w:rsidRPr="00686AD5" w:rsidRDefault="00F10056" w:rsidP="00F10056">
      <w:pPr>
        <w:pStyle w:val="Default"/>
        <w:rPr>
          <w:rFonts w:asciiTheme="minorHAnsi" w:hAnsiTheme="minorHAnsi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0056" w14:paraId="76F09B58" w14:textId="77777777" w:rsidTr="4EF71788">
        <w:tc>
          <w:tcPr>
            <w:tcW w:w="9062" w:type="dxa"/>
          </w:tcPr>
          <w:p w14:paraId="70075F28" w14:textId="77777777" w:rsidR="00F10056" w:rsidRPr="00686AD5" w:rsidRDefault="00F10056" w:rsidP="00D8094F">
            <w:pPr>
              <w:pStyle w:val="Default"/>
              <w:rPr>
                <w:rFonts w:asciiTheme="minorHAnsi" w:hAnsiTheme="minorHAnsi"/>
              </w:rPr>
            </w:pPr>
            <w:r w:rsidRPr="000A0047">
              <w:rPr>
                <w:rFonts w:asciiTheme="minorHAnsi" w:hAnsiTheme="minorHAnsi"/>
                <w:b/>
              </w:rPr>
              <w:t>Jeg søker stipend for:</w:t>
            </w:r>
            <w:r>
              <w:rPr>
                <w:rFonts w:asciiTheme="minorHAnsi" w:hAnsiTheme="minorHAnsi"/>
              </w:rPr>
              <w:t xml:space="preserve"> (legg ved dokumentasjon på hvilke utgifter du har og om det dekkes av andre, eller ei)</w:t>
            </w:r>
          </w:p>
          <w:p w14:paraId="65DA64F6" w14:textId="77777777" w:rsidR="00F10056" w:rsidRPr="00686AD5" w:rsidRDefault="00F10056" w:rsidP="00F10056">
            <w:pPr>
              <w:pStyle w:val="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Kurs / -semesteravgift</w:t>
            </w:r>
            <w:r w:rsidRPr="00686AD5">
              <w:rPr>
                <w:rFonts w:asciiTheme="minorHAnsi" w:eastAsia="Times New Roman" w:hAnsiTheme="minorHAnsi"/>
              </w:rPr>
              <w:t xml:space="preserve"> </w:t>
            </w:r>
          </w:p>
          <w:p w14:paraId="06600CB5" w14:textId="77777777" w:rsidR="00F10056" w:rsidRPr="00686AD5" w:rsidRDefault="00F10056" w:rsidP="00F10056">
            <w:pPr>
              <w:pStyle w:val="Listeavsnitt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Fonts w:eastAsia="Times New Roman"/>
                <w:sz w:val="24"/>
                <w:szCs w:val="24"/>
                <w:lang w:eastAsia="nb-NO"/>
              </w:rPr>
              <w:t>Eksamensavgift</w:t>
            </w:r>
          </w:p>
          <w:p w14:paraId="2DD43F57" w14:textId="77777777" w:rsidR="00F10056" w:rsidRDefault="00F10056" w:rsidP="00F10056">
            <w:pPr>
              <w:pStyle w:val="Listeavsnitt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Fonts w:eastAsia="Times New Roman"/>
                <w:sz w:val="24"/>
                <w:szCs w:val="24"/>
                <w:lang w:eastAsia="nb-NO"/>
              </w:rPr>
              <w:t>Læremateriell utgifter</w:t>
            </w:r>
          </w:p>
          <w:p w14:paraId="75B76007" w14:textId="77777777" w:rsidR="00041F40" w:rsidRPr="00041F40" w:rsidRDefault="00F10056" w:rsidP="00F10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  <w:r w:rsidRPr="00041F40">
              <w:rPr>
                <w:rFonts w:eastAsia="Times New Roman" w:cs="Arial"/>
                <w:color w:val="000000"/>
                <w:sz w:val="24"/>
                <w:szCs w:val="24"/>
                <w:lang w:eastAsia="nb-NO"/>
              </w:rPr>
              <w:t>Reiseutgifter</w:t>
            </w:r>
          </w:p>
          <w:p w14:paraId="79A6A24A" w14:textId="0A0B7C97" w:rsidR="00F10056" w:rsidRPr="00041F40" w:rsidRDefault="00F10056" w:rsidP="00F10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  <w:r w:rsidRPr="00041F40">
              <w:rPr>
                <w:rFonts w:eastAsia="Times New Roman"/>
                <w:sz w:val="24"/>
                <w:szCs w:val="24"/>
                <w:lang w:eastAsia="nb-NO"/>
              </w:rPr>
              <w:t>Overnattingsutgifter</w:t>
            </w:r>
          </w:p>
          <w:p w14:paraId="5CDCDFB1" w14:textId="77777777" w:rsidR="00041F40" w:rsidRDefault="00041F40" w:rsidP="00041F40">
            <w:p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</w:p>
          <w:p w14:paraId="2D9C9782" w14:textId="77777777" w:rsidR="00041F40" w:rsidRDefault="00041F40" w:rsidP="00041F40">
            <w:p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</w:p>
          <w:p w14:paraId="540B2E2E" w14:textId="77777777" w:rsidR="00041F40" w:rsidRDefault="00041F40" w:rsidP="00041F40">
            <w:p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</w:p>
          <w:p w14:paraId="6E59213D" w14:textId="77777777" w:rsidR="00041F40" w:rsidRDefault="00041F40" w:rsidP="00041F40">
            <w:p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</w:p>
          <w:p w14:paraId="496E9A35" w14:textId="77777777" w:rsidR="00041F40" w:rsidRDefault="00041F40" w:rsidP="00041F40">
            <w:p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</w:p>
          <w:p w14:paraId="79741FB0" w14:textId="6C5D1153" w:rsidR="00041F40" w:rsidRPr="00041F40" w:rsidRDefault="00041F40" w:rsidP="00041F40">
            <w:pPr>
              <w:spacing w:before="100" w:beforeAutospacing="1" w:after="100" w:afterAutospacing="1"/>
              <w:contextualSpacing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="00F10056" w14:paraId="007A1376" w14:textId="77777777" w:rsidTr="4EF71788">
        <w:tc>
          <w:tcPr>
            <w:tcW w:w="9062" w:type="dxa"/>
          </w:tcPr>
          <w:p w14:paraId="07847B47" w14:textId="77777777" w:rsidR="00F10056" w:rsidRPr="005B5D7E" w:rsidRDefault="00F10056" w:rsidP="00D8094F">
            <w:pPr>
              <w:pStyle w:val="Default"/>
              <w:rPr>
                <w:rFonts w:asciiTheme="minorHAnsi" w:hAnsiTheme="minorHAnsi"/>
                <w:b/>
              </w:rPr>
            </w:pPr>
            <w:r w:rsidRPr="005B5D7E">
              <w:rPr>
                <w:rFonts w:asciiTheme="minorHAnsi" w:hAnsiTheme="minorHAnsi"/>
                <w:b/>
              </w:rPr>
              <w:lastRenderedPageBreak/>
              <w:t>Beskrivelse av utdanningen eller kurset det søkes for:</w:t>
            </w:r>
          </w:p>
        </w:tc>
      </w:tr>
      <w:tr w:rsidR="00F10056" w14:paraId="1A7203FF" w14:textId="77777777" w:rsidTr="4EF71788">
        <w:tc>
          <w:tcPr>
            <w:tcW w:w="9062" w:type="dxa"/>
            <w:shd w:val="clear" w:color="auto" w:fill="D9D9D9" w:themeFill="background1" w:themeFillShade="D9"/>
          </w:tcPr>
          <w:p w14:paraId="66493FFA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232836CF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58CB7219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0FE50D31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6137B7B0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318EBF31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4C4995FD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3E0BE6EC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69A6C7AB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3E46E674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4103C93B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494BB526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78714F0A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3D47C814" w14:textId="6588A235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45C3C3AA" w14:textId="77777777" w:rsidR="00541DC8" w:rsidRDefault="00541DC8" w:rsidP="00D8094F">
            <w:pPr>
              <w:pStyle w:val="Default"/>
              <w:rPr>
                <w:rFonts w:asciiTheme="minorHAnsi" w:hAnsiTheme="minorHAnsi"/>
              </w:rPr>
            </w:pPr>
          </w:p>
          <w:p w14:paraId="05D3690E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3ABC480A" w14:textId="77777777" w:rsidTr="4EF71788">
        <w:tc>
          <w:tcPr>
            <w:tcW w:w="9062" w:type="dxa"/>
          </w:tcPr>
          <w:p w14:paraId="2310132C" w14:textId="371C4816" w:rsidR="00F10056" w:rsidRPr="005B5D7E" w:rsidRDefault="00F10056" w:rsidP="00D8094F">
            <w:pPr>
              <w:pStyle w:val="Default"/>
              <w:rPr>
                <w:rFonts w:asciiTheme="minorHAnsi" w:hAnsiTheme="minorHAnsi"/>
                <w:b/>
                <w:color w:val="FF0000"/>
              </w:rPr>
            </w:pPr>
            <w:r w:rsidRPr="00122366">
              <w:rPr>
                <w:rFonts w:asciiTheme="minorHAnsi" w:hAnsiTheme="minorHAnsi"/>
                <w:b/>
                <w:color w:val="auto"/>
              </w:rPr>
              <w:t>F</w:t>
            </w:r>
            <w:r w:rsidR="002E17B4">
              <w:rPr>
                <w:rFonts w:asciiTheme="minorHAnsi" w:hAnsiTheme="minorHAnsi"/>
                <w:b/>
                <w:color w:val="auto"/>
              </w:rPr>
              <w:t xml:space="preserve">Os </w:t>
            </w:r>
            <w:r w:rsidRPr="00122366">
              <w:rPr>
                <w:rFonts w:asciiTheme="minorHAnsi" w:hAnsiTheme="minorHAnsi"/>
                <w:b/>
                <w:color w:val="auto"/>
              </w:rPr>
              <w:t>saksbehandling:</w:t>
            </w:r>
          </w:p>
        </w:tc>
      </w:tr>
      <w:tr w:rsidR="00F10056" w14:paraId="4494FBC7" w14:textId="77777777" w:rsidTr="4EF71788">
        <w:tc>
          <w:tcPr>
            <w:tcW w:w="9062" w:type="dxa"/>
            <w:shd w:val="clear" w:color="auto" w:fill="D9D9D9" w:themeFill="background1" w:themeFillShade="D9"/>
          </w:tcPr>
          <w:p w14:paraId="6424854B" w14:textId="3F0CA085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 </w:t>
            </w:r>
            <w:r w:rsidR="002E17B4">
              <w:rPr>
                <w:rFonts w:asciiTheme="minorHAnsi" w:hAnsiTheme="minorHAnsi"/>
              </w:rPr>
              <w:t>Agders</w:t>
            </w:r>
            <w:r w:rsidR="006702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Profesjonsfaglig utvalg behandler alle søknader om fagstipend. </w:t>
            </w:r>
            <w:r w:rsidR="0067020D">
              <w:rPr>
                <w:rFonts w:asciiTheme="minorHAnsi" w:hAnsiTheme="minorHAnsi"/>
              </w:rPr>
              <w:t>Styret vedtar tildelingen.</w:t>
            </w:r>
          </w:p>
          <w:p w14:paraId="681A6A08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5862A24D" w14:textId="77777777" w:rsidR="00F10056" w:rsidRPr="00122366" w:rsidRDefault="00F10056" w:rsidP="00D8094F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122366">
              <w:rPr>
                <w:rFonts w:asciiTheme="minorHAnsi" w:hAnsiTheme="minorHAnsi"/>
                <w:b/>
                <w:color w:val="auto"/>
              </w:rPr>
              <w:t>Utbetaling av stipend:</w:t>
            </w:r>
          </w:p>
          <w:p w14:paraId="5AF9454E" w14:textId="77777777" w:rsidR="00F10056" w:rsidRDefault="00F10056" w:rsidP="4EF71788">
            <w:pPr>
              <w:pStyle w:val="Default"/>
              <w:rPr>
                <w:rFonts w:asciiTheme="minorHAnsi" w:hAnsiTheme="minorHAnsi"/>
                <w:color w:val="FF0000"/>
              </w:rPr>
            </w:pPr>
            <w:r w:rsidRPr="4EF71788">
              <w:rPr>
                <w:rFonts w:asciiTheme="minorHAnsi" w:hAnsiTheme="minorHAnsi"/>
                <w:color w:val="FF0000"/>
              </w:rPr>
              <w:t>Utbetaling skjer etter innsendt dokumentasjon som viser betalte utgifter.</w:t>
            </w:r>
          </w:p>
          <w:p w14:paraId="27E4994E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07DA0242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519544F0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66829668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3AD11136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018E2102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10056" w14:paraId="6C50EE3E" w14:textId="77777777" w:rsidTr="4EF71788">
        <w:trPr>
          <w:trHeight w:val="203"/>
        </w:trPr>
        <w:tc>
          <w:tcPr>
            <w:tcW w:w="9062" w:type="dxa"/>
          </w:tcPr>
          <w:p w14:paraId="228BE806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Søknaden sendes til:</w:t>
            </w:r>
            <w:r w:rsidRPr="00686AD5">
              <w:rPr>
                <w:rFonts w:asciiTheme="minorHAnsi" w:hAnsiTheme="minorHAnsi"/>
              </w:rPr>
              <w:t xml:space="preserve"> </w:t>
            </w:r>
          </w:p>
        </w:tc>
      </w:tr>
      <w:tr w:rsidR="00F10056" w14:paraId="5183B475" w14:textId="77777777" w:rsidTr="4EF71788">
        <w:tc>
          <w:tcPr>
            <w:tcW w:w="9062" w:type="dxa"/>
            <w:shd w:val="clear" w:color="auto" w:fill="D9D9D9" w:themeFill="background1" w:themeFillShade="D9"/>
          </w:tcPr>
          <w:p w14:paraId="77D0A5F9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1A7C3F90" w14:textId="77777777" w:rsidR="00F10056" w:rsidRDefault="00F10056" w:rsidP="00D8094F">
            <w:pPr>
              <w:pStyle w:val="Default"/>
              <w:rPr>
                <w:rFonts w:asciiTheme="minorHAnsi" w:hAnsiTheme="minorHAnsi"/>
              </w:rPr>
            </w:pPr>
          </w:p>
          <w:p w14:paraId="1B927176" w14:textId="6F9999FD" w:rsidR="002E17B4" w:rsidRDefault="002E17B4" w:rsidP="00D8094F">
            <w:pP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</w:pPr>
            <w: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  <w:t xml:space="preserve">FO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  <w:t>Agder :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  <w:t xml:space="preserve"> </w:t>
            </w:r>
            <w:hyperlink r:id="rId10" w:history="1">
              <w:r w:rsidRPr="007E2605">
                <w:rPr>
                  <w:rStyle w:val="Hyperkobling"/>
                  <w:rFonts w:ascii="Calibri" w:eastAsia="Calibri" w:hAnsi="Calibri" w:cs="Times New Roman"/>
                  <w:b/>
                  <w:bCs/>
                  <w:lang w:eastAsia="nb-NO"/>
                </w:rPr>
                <w:t>post@agder.fo.no</w:t>
              </w:r>
            </w:hyperlink>
          </w:p>
          <w:p w14:paraId="3B08D807" w14:textId="77777777" w:rsidR="002E17B4" w:rsidRDefault="002E17B4" w:rsidP="00D8094F">
            <w:pP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</w:pPr>
          </w:p>
          <w:p w14:paraId="69BA778B" w14:textId="4C72EA76" w:rsidR="00F10056" w:rsidRDefault="00B04CD3" w:rsidP="00D8094F">
            <w:pP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</w:pPr>
            <w: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  <w:t>A</w:t>
            </w:r>
            <w:r w:rsidR="002E17B4"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  <w:t>dresse; Festningsgata 40, Kristiansand</w:t>
            </w:r>
          </w:p>
          <w:p w14:paraId="44C3F870" w14:textId="0F785FF5" w:rsidR="002E17B4" w:rsidRDefault="002E17B4" w:rsidP="00D8094F">
            <w:pP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</w:pPr>
          </w:p>
          <w:p w14:paraId="1805F460" w14:textId="02C15389" w:rsidR="002E17B4" w:rsidRDefault="002E17B4" w:rsidP="00D8094F">
            <w:pP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</w:pPr>
            <w: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  <w:t xml:space="preserve">4664 Kristiansand </w:t>
            </w:r>
          </w:p>
          <w:p w14:paraId="20198E64" w14:textId="77777777" w:rsidR="002E17B4" w:rsidRPr="002E17B4" w:rsidRDefault="002E17B4" w:rsidP="00D8094F">
            <w:pPr>
              <w:rPr>
                <w:rFonts w:ascii="Calibri" w:eastAsia="Calibri" w:hAnsi="Calibri" w:cs="Times New Roman"/>
                <w:b/>
                <w:bCs/>
                <w:color w:val="1F497D"/>
                <w:lang w:eastAsia="nb-NO"/>
              </w:rPr>
            </w:pPr>
          </w:p>
          <w:p w14:paraId="35571AB8" w14:textId="41DE5A99" w:rsidR="006D600F" w:rsidRDefault="002E17B4" w:rsidP="00D8094F">
            <w:pPr>
              <w:rPr>
                <w:rFonts w:ascii="Calibri" w:eastAsia="Calibri" w:hAnsi="Calibri" w:cs="Times New Roman"/>
                <w:color w:val="1F497D"/>
                <w:lang w:eastAsia="nb-NO"/>
              </w:rPr>
            </w:pPr>
            <w:r>
              <w:rPr>
                <w:rFonts w:ascii="Calibri" w:eastAsia="Calibri" w:hAnsi="Calibri" w:cs="Times New Roman"/>
                <w:color w:val="1F497D"/>
                <w:lang w:eastAsia="nb-NO"/>
              </w:rPr>
              <w:t xml:space="preserve">Tlf: </w:t>
            </w:r>
            <w:r w:rsidR="00276E25">
              <w:rPr>
                <w:rFonts w:ascii="Calibri" w:eastAsia="Calibri" w:hAnsi="Calibri" w:cs="Times New Roman"/>
                <w:color w:val="1F497D"/>
                <w:lang w:eastAsia="nb-NO"/>
              </w:rPr>
              <w:t>46877554</w:t>
            </w:r>
          </w:p>
          <w:p w14:paraId="421C44AF" w14:textId="21117235" w:rsidR="002E17B4" w:rsidRPr="000A0047" w:rsidRDefault="002E17B4" w:rsidP="00D8094F">
            <w:pPr>
              <w:rPr>
                <w:rFonts w:ascii="Calibri" w:eastAsia="Calibri" w:hAnsi="Calibri" w:cs="Times New Roman"/>
                <w:color w:val="1F497D"/>
                <w:lang w:eastAsia="nb-NO"/>
              </w:rPr>
            </w:pPr>
          </w:p>
        </w:tc>
      </w:tr>
    </w:tbl>
    <w:p w14:paraId="44AEBFE6" w14:textId="77777777" w:rsidR="00F10056" w:rsidRDefault="00F10056" w:rsidP="00F10056"/>
    <w:p w14:paraId="7F04BAC2" w14:textId="77777777" w:rsidR="00942145" w:rsidRDefault="00942145"/>
    <w:sectPr w:rsidR="0094214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962D" w14:textId="77777777" w:rsidR="00C17726" w:rsidRDefault="00C17726" w:rsidP="00076972">
      <w:pPr>
        <w:spacing w:after="0" w:line="240" w:lineRule="auto"/>
      </w:pPr>
      <w:r>
        <w:separator/>
      </w:r>
    </w:p>
  </w:endnote>
  <w:endnote w:type="continuationSeparator" w:id="0">
    <w:p w14:paraId="04DF798B" w14:textId="77777777" w:rsidR="00C17726" w:rsidRDefault="00C17726" w:rsidP="0007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920A" w14:textId="77777777" w:rsidR="00C17726" w:rsidRDefault="00C17726" w:rsidP="00076972">
      <w:pPr>
        <w:spacing w:after="0" w:line="240" w:lineRule="auto"/>
      </w:pPr>
      <w:r>
        <w:separator/>
      </w:r>
    </w:p>
  </w:footnote>
  <w:footnote w:type="continuationSeparator" w:id="0">
    <w:p w14:paraId="5DCD29DA" w14:textId="77777777" w:rsidR="00C17726" w:rsidRDefault="00C17726" w:rsidP="0007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6BC5" w14:textId="1AB97945" w:rsidR="00076972" w:rsidRPr="002E17B4" w:rsidRDefault="00076972" w:rsidP="001A672F">
    <w:pPr>
      <w:pStyle w:val="Topptekst"/>
      <w:jc w:val="right"/>
      <w:rPr>
        <w:color w:val="E20523"/>
        <w:sz w:val="40"/>
        <w:szCs w:val="40"/>
      </w:rPr>
    </w:pPr>
    <w:r w:rsidRPr="002E17B4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0C22372" wp14:editId="42D6B863">
          <wp:simplePos x="0" y="0"/>
          <wp:positionH relativeFrom="margin">
            <wp:posOffset>-252095</wp:posOffset>
          </wp:positionH>
          <wp:positionV relativeFrom="margin">
            <wp:posOffset>-720090</wp:posOffset>
          </wp:positionV>
          <wp:extent cx="1062000" cy="594000"/>
          <wp:effectExtent l="0" t="0" r="5080" b="0"/>
          <wp:wrapThrough wrapText="bothSides">
            <wp:wrapPolygon edited="0">
              <wp:start x="0" y="0"/>
              <wp:lineTo x="0" y="20791"/>
              <wp:lineTo x="21316" y="20791"/>
              <wp:lineTo x="21316" y="0"/>
              <wp:lineTo x="0" y="0"/>
            </wp:wrapPolygon>
          </wp:wrapThrough>
          <wp:docPr id="1" name="Bilde 1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ød_hvit_bakgrunn til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72F" w:rsidRPr="002E17B4">
      <w:rPr>
        <w:sz w:val="40"/>
        <w:szCs w:val="40"/>
      </w:rPr>
      <w:t xml:space="preserve">  </w:t>
    </w:r>
    <w:r w:rsidR="002E17B4" w:rsidRPr="002E17B4">
      <w:rPr>
        <w:color w:val="FF0000"/>
        <w:sz w:val="40"/>
        <w:szCs w:val="40"/>
      </w:rPr>
      <w:t xml:space="preserve">Agder </w:t>
    </w:r>
  </w:p>
  <w:p w14:paraId="2E924440" w14:textId="0C89BA37" w:rsidR="00076972" w:rsidRDefault="000769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34EC"/>
    <w:multiLevelType w:val="hybridMultilevel"/>
    <w:tmpl w:val="BC64D584"/>
    <w:lvl w:ilvl="0" w:tplc="32FA22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5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56"/>
    <w:rsid w:val="00041F40"/>
    <w:rsid w:val="00076972"/>
    <w:rsid w:val="001A672F"/>
    <w:rsid w:val="001D2F58"/>
    <w:rsid w:val="00276E25"/>
    <w:rsid w:val="002E17B4"/>
    <w:rsid w:val="00400F77"/>
    <w:rsid w:val="004A0610"/>
    <w:rsid w:val="00541DC8"/>
    <w:rsid w:val="005E5789"/>
    <w:rsid w:val="0067020D"/>
    <w:rsid w:val="006A1D81"/>
    <w:rsid w:val="006D600F"/>
    <w:rsid w:val="00746B6B"/>
    <w:rsid w:val="00782D53"/>
    <w:rsid w:val="007D3DF5"/>
    <w:rsid w:val="00942145"/>
    <w:rsid w:val="009E1094"/>
    <w:rsid w:val="00A57532"/>
    <w:rsid w:val="00B04CD3"/>
    <w:rsid w:val="00BF66BE"/>
    <w:rsid w:val="00C17726"/>
    <w:rsid w:val="00F10056"/>
    <w:rsid w:val="22EEC72A"/>
    <w:rsid w:val="24F85FD6"/>
    <w:rsid w:val="4EF71788"/>
    <w:rsid w:val="68CF0DBD"/>
    <w:rsid w:val="69EFD31D"/>
    <w:rsid w:val="6B67F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A2C73"/>
  <w15:chartTrackingRefBased/>
  <w15:docId w15:val="{B7C729C6-4F2D-4078-BCF6-E7ED4ACC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6972"/>
  </w:style>
  <w:style w:type="paragraph" w:styleId="Bunntekst">
    <w:name w:val="footer"/>
    <w:basedOn w:val="Normal"/>
    <w:link w:val="BunntekstTegn"/>
    <w:uiPriority w:val="99"/>
    <w:unhideWhenUsed/>
    <w:rsid w:val="0007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6972"/>
  </w:style>
  <w:style w:type="paragraph" w:styleId="Listeavsnitt">
    <w:name w:val="List Paragraph"/>
    <w:basedOn w:val="Normal"/>
    <w:uiPriority w:val="34"/>
    <w:qFormat/>
    <w:rsid w:val="00F10056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F100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nb-NO"/>
    </w:rPr>
  </w:style>
  <w:style w:type="table" w:styleId="Tabellrutenett">
    <w:name w:val="Table Grid"/>
    <w:basedOn w:val="Vanligtabell"/>
    <w:uiPriority w:val="59"/>
    <w:rsid w:val="00F1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D60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D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@agder.fo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142\Fellesorganisasjonen\FO%20Viken%20-%20Dokumenter\Maler\Logo%20og%20Viken%20i%20topptek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662F6719E714DA7087981C3E656AF" ma:contentTypeVersion="10" ma:contentTypeDescription="Opprett et nytt dokument." ma:contentTypeScope="" ma:versionID="648fa0c0bd20fd6e281d8d012ff84fb5">
  <xsd:schema xmlns:xsd="http://www.w3.org/2001/XMLSchema" xmlns:xs="http://www.w3.org/2001/XMLSchema" xmlns:p="http://schemas.microsoft.com/office/2006/metadata/properties" xmlns:ns2="b9358385-57c4-4d23-a7be-e4af6d941d6b" xmlns:ns3="f2642e4e-f366-4fd7-82d8-a1a5eddd2766" targetNamespace="http://schemas.microsoft.com/office/2006/metadata/properties" ma:root="true" ma:fieldsID="fd95dc54b66962f8ef0210c47e619a6c" ns2:_="" ns3:_="">
    <xsd:import namespace="b9358385-57c4-4d23-a7be-e4af6d941d6b"/>
    <xsd:import namespace="f2642e4e-f366-4fd7-82d8-a1a5eddd2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8385-57c4-4d23-a7be-e4af6d941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42e4e-f366-4fd7-82d8-a1a5eddd2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0257D-625D-4769-95A7-1EEACB80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58385-57c4-4d23-a7be-e4af6d941d6b"/>
    <ds:schemaRef ds:uri="f2642e4e-f366-4fd7-82d8-a1a5eddd2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F8C26-988C-4680-A938-71F03DB3F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A4A08-69AF-48F0-8248-B23133049EBE}">
  <ds:schemaRefs>
    <ds:schemaRef ds:uri="http://purl.org/dc/terms/"/>
    <ds:schemaRef ds:uri="f2642e4e-f366-4fd7-82d8-a1a5eddd276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358385-57c4-4d23-a7be-e4af6d941d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og Viken i topptekst</Template>
  <TotalTime>1</TotalTime>
  <Pages>2</Pages>
  <Words>171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Elizabeth Juvelid</dc:creator>
  <cp:keywords/>
  <dc:description/>
  <cp:lastModifiedBy>Christine Fredriksen</cp:lastModifiedBy>
  <cp:revision>2</cp:revision>
  <dcterms:created xsi:type="dcterms:W3CDTF">2024-10-28T13:34:00Z</dcterms:created>
  <dcterms:modified xsi:type="dcterms:W3CDTF">2024-10-28T13:34:00Z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0x010100639662F6719E714DA7087981C3E656AF</vt:lpwstr>
  </property>
</Properties>
</file>